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93C33" w:rsidRDefault="00993C33" w:rsidP="00924E05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:rsidR="001F04FB" w:rsidRDefault="000B4744" w:rsidP="001F04FB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Инструкция по добавлению</w:t>
      </w:r>
    </w:p>
    <w:p w:rsidR="000B4744" w:rsidRDefault="000B4744" w:rsidP="001F04FB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видео на сайт</w:t>
      </w:r>
    </w:p>
    <w:p w:rsidR="000B4744" w:rsidRDefault="000B4744" w:rsidP="00433FE9">
      <w:pPr>
        <w:pStyle w:val="2"/>
        <w:numPr>
          <w:ilvl w:val="0"/>
          <w:numId w:val="37"/>
        </w:numPr>
      </w:pPr>
      <w:r>
        <w:t xml:space="preserve">Находим видео на </w:t>
      </w:r>
      <w:proofErr w:type="spellStart"/>
      <w:r w:rsidRPr="00FB2001">
        <w:rPr>
          <w:lang w:val="en-US"/>
        </w:rPr>
        <w:t>youtube</w:t>
      </w:r>
      <w:proofErr w:type="spellEnd"/>
      <w:r w:rsidRPr="00E53F9D">
        <w:t xml:space="preserve"> </w:t>
      </w:r>
      <w:r>
        <w:t>которое</w:t>
      </w:r>
      <w:r w:rsidR="00D8605B">
        <w:t xml:space="preserve"> </w:t>
      </w:r>
      <w:r w:rsidR="00E53F9D">
        <w:t>требуется добавить</w:t>
      </w:r>
      <w:r w:rsidR="001F04FB">
        <w:t>.</w:t>
      </w:r>
    </w:p>
    <w:p w:rsidR="00FB2001" w:rsidRDefault="00FB2001" w:rsidP="00433FE9">
      <w:pPr>
        <w:pStyle w:val="2"/>
        <w:numPr>
          <w:ilvl w:val="0"/>
          <w:numId w:val="37"/>
        </w:numPr>
      </w:pPr>
      <w:r>
        <w:t xml:space="preserve">Ищем чуть ниже видео вкладку </w:t>
      </w:r>
      <w:proofErr w:type="gramStart"/>
      <w:r>
        <w:t>Добавить</w:t>
      </w:r>
      <w:proofErr w:type="gramEnd"/>
      <w:r>
        <w:t xml:space="preserve">, жмём, выбираем вкладку </w:t>
      </w:r>
      <w:r>
        <w:rPr>
          <w:lang w:val="en-US"/>
        </w:rPr>
        <w:t>HTML</w:t>
      </w:r>
      <w:r w:rsidRPr="00FB2001">
        <w:t>-</w:t>
      </w:r>
      <w:r>
        <w:t>код, копируем этот код.</w:t>
      </w:r>
    </w:p>
    <w:p w:rsidR="00FB2001" w:rsidRDefault="00561003" w:rsidP="00FB2001">
      <w:r>
        <w:rPr>
          <w:noProof/>
          <w:lang w:eastAsia="ru-RU"/>
        </w:rPr>
        <w:drawing>
          <wp:inline distT="0" distB="0" distL="0" distR="0">
            <wp:extent cx="5940425" cy="4620260"/>
            <wp:effectExtent l="0" t="0" r="3175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4FB" w:rsidRDefault="00970932" w:rsidP="00433FE9">
      <w:pPr>
        <w:pStyle w:val="2"/>
      </w:pPr>
      <w:r>
        <w:t xml:space="preserve">Переходим в </w:t>
      </w:r>
      <w:proofErr w:type="spellStart"/>
      <w:r>
        <w:t>админку</w:t>
      </w:r>
      <w:proofErr w:type="spellEnd"/>
      <w:r>
        <w:t xml:space="preserve"> сайта </w:t>
      </w:r>
    </w:p>
    <w:p w:rsidR="00970932" w:rsidRPr="00FC0C9E" w:rsidRDefault="00970932" w:rsidP="00970932">
      <w:r>
        <w:t xml:space="preserve">Рассмотрим на примере </w:t>
      </w:r>
      <w:r>
        <w:rPr>
          <w:lang w:val="en-US"/>
        </w:rPr>
        <w:t>CMS</w:t>
      </w:r>
      <w:r w:rsidRPr="00FC0C9E">
        <w:t xml:space="preserve"> </w:t>
      </w:r>
      <w:proofErr w:type="gramStart"/>
      <w:r>
        <w:rPr>
          <w:lang w:val="en-US"/>
        </w:rPr>
        <w:t>DRUPAL</w:t>
      </w:r>
      <w:r w:rsidRPr="00FC0C9E">
        <w:t xml:space="preserve"> </w:t>
      </w:r>
      <w:r w:rsidR="00FC0C9E">
        <w:t>:</w:t>
      </w:r>
      <w:proofErr w:type="gramEnd"/>
    </w:p>
    <w:p w:rsidR="00970932" w:rsidRDefault="00781B29" w:rsidP="00FC0C9E">
      <w:pPr>
        <w:pStyle w:val="a4"/>
        <w:numPr>
          <w:ilvl w:val="0"/>
          <w:numId w:val="36"/>
        </w:numPr>
      </w:pPr>
      <w:r>
        <w:t xml:space="preserve">Нажимаем </w:t>
      </w:r>
      <w:r w:rsidR="00F27719" w:rsidRPr="00FC0C9E">
        <w:rPr>
          <w:b/>
        </w:rPr>
        <w:t>Источник</w:t>
      </w:r>
      <w:r w:rsidR="00FC0C9E">
        <w:t>, тем самым мы переходим в р</w:t>
      </w:r>
      <w:r w:rsidR="00F27719">
        <w:t>ежим редактирование код</w:t>
      </w:r>
      <w:r w:rsidR="00FC0C9E">
        <w:t>а</w:t>
      </w:r>
    </w:p>
    <w:p w:rsidR="00F27719" w:rsidRDefault="00561003" w:rsidP="00970932">
      <w:r>
        <w:rPr>
          <w:noProof/>
          <w:lang w:eastAsia="ru-RU"/>
        </w:rPr>
        <w:lastRenderedPageBreak/>
        <w:drawing>
          <wp:inline distT="0" distB="0" distL="0" distR="0">
            <wp:extent cx="5940425" cy="2487295"/>
            <wp:effectExtent l="0" t="0" r="3175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719" w:rsidRDefault="00F27719" w:rsidP="00970932"/>
    <w:p w:rsidR="00F27719" w:rsidRDefault="00F27719" w:rsidP="00FC0C9E">
      <w:pPr>
        <w:pStyle w:val="a4"/>
        <w:numPr>
          <w:ilvl w:val="0"/>
          <w:numId w:val="36"/>
        </w:numPr>
      </w:pPr>
      <w:r>
        <w:t xml:space="preserve">Вставляем ссылку с </w:t>
      </w:r>
      <w:proofErr w:type="spellStart"/>
      <w:r>
        <w:t>ютуба</w:t>
      </w:r>
      <w:proofErr w:type="spellEnd"/>
      <w:r w:rsidR="00B234A8">
        <w:t xml:space="preserve"> </w:t>
      </w:r>
    </w:p>
    <w:p w:rsidR="00561003" w:rsidRDefault="00561003" w:rsidP="00561003">
      <w:r>
        <w:rPr>
          <w:noProof/>
          <w:lang w:eastAsia="ru-RU"/>
        </w:rPr>
        <w:drawing>
          <wp:inline distT="0" distB="0" distL="0" distR="0">
            <wp:extent cx="5940425" cy="2486660"/>
            <wp:effectExtent l="0" t="0" r="3175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8A0" w:rsidRDefault="00EF18A0" w:rsidP="00FC0C9E">
      <w:pPr>
        <w:pStyle w:val="a4"/>
        <w:numPr>
          <w:ilvl w:val="0"/>
          <w:numId w:val="36"/>
        </w:numPr>
      </w:pPr>
      <w:r>
        <w:t xml:space="preserve">Нажимаем </w:t>
      </w:r>
      <w:proofErr w:type="gramStart"/>
      <w:r w:rsidR="00FC0C9E">
        <w:t>С</w:t>
      </w:r>
      <w:r>
        <w:t>охранить</w:t>
      </w:r>
      <w:proofErr w:type="gramEnd"/>
      <w:r w:rsidR="00FC0C9E">
        <w:t xml:space="preserve"> в конце страницы</w:t>
      </w:r>
    </w:p>
    <w:p w:rsidR="00EF18A0" w:rsidRDefault="00EF18A0" w:rsidP="00FC0C9E">
      <w:pPr>
        <w:pStyle w:val="a4"/>
        <w:numPr>
          <w:ilvl w:val="0"/>
          <w:numId w:val="36"/>
        </w:numPr>
      </w:pPr>
      <w:r>
        <w:t>Видео доб</w:t>
      </w:r>
      <w:r w:rsidR="00FC0C9E">
        <w:t>ав</w:t>
      </w:r>
      <w:r>
        <w:t xml:space="preserve">лено </w:t>
      </w:r>
    </w:p>
    <w:p w:rsidR="00561003" w:rsidRDefault="00561003" w:rsidP="0056100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2707005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D69BF" w:rsidRPr="00781B29" w:rsidRDefault="000D69BF" w:rsidP="00970932">
      <w:r>
        <w:t>Чтобы удалит</w:t>
      </w:r>
      <w:r w:rsidR="00233713">
        <w:t xml:space="preserve">ь или </w:t>
      </w:r>
      <w:proofErr w:type="gramStart"/>
      <w:r w:rsidR="00233713">
        <w:t>заменить</w:t>
      </w:r>
      <w:proofErr w:type="gramEnd"/>
      <w:r w:rsidR="00433FE9">
        <w:t xml:space="preserve"> или добавить</w:t>
      </w:r>
      <w:r w:rsidR="00233713">
        <w:t xml:space="preserve"> видео требуется продела</w:t>
      </w:r>
      <w:r w:rsidR="00FC0C9E">
        <w:t>ть аналогичные действия-только код удаляется, заменяется, добавляется</w:t>
      </w:r>
      <w:r w:rsidR="00433FE9">
        <w:t>.</w:t>
      </w:r>
      <w:r w:rsidR="00E80EAF">
        <w:t xml:space="preserve"> </w:t>
      </w:r>
    </w:p>
    <w:p w:rsidR="00E53F9D" w:rsidRPr="00C07D14" w:rsidRDefault="00E53F9D" w:rsidP="00FB2001">
      <w:pPr>
        <w:ind w:left="360"/>
      </w:pPr>
    </w:p>
    <w:sectPr w:rsidR="00E53F9D" w:rsidRPr="00C07D14" w:rsidSect="005A5CB0"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1A0" w:rsidRDefault="009F41A0" w:rsidP="005518ED">
      <w:pPr>
        <w:spacing w:after="0" w:line="240" w:lineRule="auto"/>
      </w:pPr>
      <w:r>
        <w:separator/>
      </w:r>
    </w:p>
  </w:endnote>
  <w:endnote w:type="continuationSeparator" w:id="0">
    <w:p w:rsidR="009F41A0" w:rsidRDefault="009F41A0" w:rsidP="0055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81" w:rsidRDefault="00F44581">
    <w:pPr>
      <w:pStyle w:val="ab"/>
      <w:jc w:val="center"/>
    </w:pPr>
  </w:p>
  <w:p w:rsidR="00F44581" w:rsidRDefault="00224433">
    <w:pPr>
      <w:pStyle w:val="ab"/>
      <w:jc w:val="center"/>
    </w:pPr>
    <w:r>
      <w:fldChar w:fldCharType="begin"/>
    </w:r>
    <w:r w:rsidR="00F44581">
      <w:instrText xml:space="preserve"> PAGE   \* MERGEFORMAT </w:instrText>
    </w:r>
    <w:r>
      <w:fldChar w:fldCharType="separate"/>
    </w:r>
    <w:r w:rsidR="00561003">
      <w:rPr>
        <w:noProof/>
      </w:rPr>
      <w:t>2</w:t>
    </w:r>
    <w:r>
      <w:rPr>
        <w:noProof/>
      </w:rPr>
      <w:fldChar w:fldCharType="end"/>
    </w:r>
  </w:p>
  <w:p w:rsidR="00F44581" w:rsidRDefault="00F445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1A0" w:rsidRDefault="009F41A0" w:rsidP="005518ED">
      <w:pPr>
        <w:spacing w:after="0" w:line="240" w:lineRule="auto"/>
      </w:pPr>
      <w:r>
        <w:separator/>
      </w:r>
    </w:p>
  </w:footnote>
  <w:footnote w:type="continuationSeparator" w:id="0">
    <w:p w:rsidR="009F41A0" w:rsidRDefault="009F41A0" w:rsidP="0055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5948"/>
      <w:gridCol w:w="248"/>
      <w:gridCol w:w="3159"/>
    </w:tblGrid>
    <w:tr w:rsidR="00F44581" w:rsidRPr="000B4744" w:rsidTr="006561F8">
      <w:tc>
        <w:tcPr>
          <w:tcW w:w="4361" w:type="dxa"/>
        </w:tcPr>
        <w:p w:rsidR="00F44581" w:rsidRPr="006561F8" w:rsidRDefault="00B92553" w:rsidP="00C522C4">
          <w:pPr>
            <w:pStyle w:val="a5"/>
            <w:rPr>
              <w:lang w:val="en-US"/>
            </w:rPr>
          </w:pPr>
          <w:r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>
                    <wp:extent cx="3639820" cy="747395"/>
                    <wp:effectExtent l="0" t="0" r="0" b="0"/>
                    <wp:docPr id="5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39820" cy="747395"/>
                              <a:chOff x="0" y="0"/>
                              <a:chExt cx="36399" cy="7475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7" descr="http://zexler.ru/sites/default/files/logo_0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" cy="74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7" name="Text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7" y="432"/>
                                <a:ext cx="31462" cy="5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4581" w:rsidRDefault="00F44581" w:rsidP="00301A5C">
                                  <w:pPr>
                                    <w:pStyle w:val="aa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6561F8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74"/>
                                      <w:szCs w:val="74"/>
                                    </w:rPr>
                                    <w:t>ЗЕКСЛЕР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1" o:spid="_x0000_s1026" style="width:286.6pt;height:58.85pt;mso-position-horizontal-relative:char;mso-position-vertical-relative:line" coordsize="36399,7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27" type="#_x0000_t75" alt="http://zexler.ru/sites/default/files/logo_0.png" style="position:absolute;width:4762;height:7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">
                      <v:imagedata r:id="rId2" o:title="logo_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28" type="#_x0000_t202" style="position:absolute;left:4937;top:432;width:31462;height:5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<v:textbox>
                        <w:txbxContent>
                          <w:p w:rsidR="00F44581" w:rsidRDefault="00F44581" w:rsidP="00301A5C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 w:rsidRPr="006561F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74"/>
                                <w:szCs w:val="74"/>
                              </w:rPr>
                              <w:t>ЗЕКСЛЕР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83" w:type="dxa"/>
        </w:tcPr>
        <w:p w:rsidR="00F44581" w:rsidRPr="006561F8" w:rsidRDefault="00F44581" w:rsidP="00C522C4">
          <w:pPr>
            <w:pStyle w:val="a5"/>
          </w:pPr>
        </w:p>
      </w:tc>
      <w:tc>
        <w:tcPr>
          <w:tcW w:w="4927" w:type="dxa"/>
        </w:tcPr>
        <w:p w:rsidR="00F44581" w:rsidRPr="006561F8" w:rsidRDefault="00F44581" w:rsidP="00C522C4">
          <w:pPr>
            <w:pStyle w:val="a5"/>
            <w:rPr>
              <w:b/>
              <w:sz w:val="10"/>
              <w:szCs w:val="10"/>
              <w:lang w:val="en-US"/>
            </w:rPr>
          </w:pPr>
        </w:p>
        <w:p w:rsidR="00F44581" w:rsidRPr="006561F8" w:rsidRDefault="00F44581" w:rsidP="00C522C4">
          <w:pPr>
            <w:pStyle w:val="a5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sz w:val="32"/>
              <w:szCs w:val="32"/>
            </w:rPr>
            <w:t>КОМАНДА</w:t>
          </w:r>
          <w:r w:rsidRPr="00E77BFC">
            <w:rPr>
              <w:b/>
              <w:sz w:val="32"/>
              <w:szCs w:val="32"/>
              <w:lang w:val="en-US"/>
            </w:rPr>
            <w:t xml:space="preserve"> </w:t>
          </w:r>
          <w:r w:rsidRPr="006561F8">
            <w:rPr>
              <w:b/>
              <w:sz w:val="32"/>
              <w:szCs w:val="32"/>
            </w:rPr>
            <w:t>ЗЕКСЛЕР</w:t>
          </w:r>
        </w:p>
        <w:p w:rsidR="00F44581" w:rsidRPr="006561F8" w:rsidRDefault="00F44581" w:rsidP="00C522C4">
          <w:pPr>
            <w:pStyle w:val="a5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lang w:val="en-US"/>
            </w:rPr>
            <w:t>ZEXLER.RU | 8 (499) 391-81-12</w:t>
          </w:r>
        </w:p>
        <w:p w:rsidR="00F44581" w:rsidRPr="006561F8" w:rsidRDefault="00F44581" w:rsidP="00C522C4">
          <w:pPr>
            <w:pStyle w:val="a5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lang w:val="en-US"/>
            </w:rPr>
            <w:t>E-MAIL: INFO@ZEXLER.RU</w:t>
          </w:r>
        </w:p>
      </w:tc>
    </w:tr>
  </w:tbl>
  <w:p w:rsidR="00F44581" w:rsidRPr="00985AED" w:rsidRDefault="00F44581">
    <w:pPr>
      <w:pStyle w:val="a5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5948"/>
      <w:gridCol w:w="248"/>
      <w:gridCol w:w="3159"/>
    </w:tblGrid>
    <w:tr w:rsidR="00F44581" w:rsidRPr="000B4744" w:rsidTr="00F44581">
      <w:tc>
        <w:tcPr>
          <w:tcW w:w="4361" w:type="dxa"/>
        </w:tcPr>
        <w:p w:rsidR="00F44581" w:rsidRPr="006561F8" w:rsidRDefault="00B92553" w:rsidP="00D15D1B">
          <w:pPr>
            <w:pStyle w:val="a5"/>
            <w:rPr>
              <w:lang w:val="en-US"/>
            </w:rPr>
          </w:pPr>
          <w:r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>
                    <wp:extent cx="3639820" cy="747395"/>
                    <wp:effectExtent l="0" t="0" r="0" b="0"/>
                    <wp:docPr id="1" name="Группа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39820" cy="747395"/>
                              <a:chOff x="0" y="0"/>
                              <a:chExt cx="36399" cy="7475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7" descr="http://zexler.ru/sites/default/files/logo_0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" cy="74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3" name="Text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7" y="432"/>
                                <a:ext cx="31462" cy="5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4581" w:rsidRDefault="00F44581" w:rsidP="00D15D1B">
                                  <w:pPr>
                                    <w:pStyle w:val="aa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6561F8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74"/>
                                      <w:szCs w:val="74"/>
                                    </w:rPr>
                                    <w:t>ЗЕКСЛЕР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Группа 1" o:spid="_x0000_s1029" style="width:286.6pt;height:58.85pt;mso-position-horizontal-relative:char;mso-position-vertical-relative:line" coordsize="36399,7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30" type="#_x0000_t75" alt="http://zexler.ru/sites/default/files/logo_0.png" style="position:absolute;width:4762;height:7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">
                      <v:imagedata r:id="rId2" o:title="logo_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31" type="#_x0000_t202" style="position:absolute;left:4937;top:432;width:31462;height:5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<v:textbox>
                        <w:txbxContent>
                          <w:p w:rsidR="00F44581" w:rsidRDefault="00F44581" w:rsidP="00D15D1B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 w:rsidRPr="006561F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74"/>
                                <w:szCs w:val="74"/>
                              </w:rPr>
                              <w:t>ЗЕКСЛЕР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83" w:type="dxa"/>
        </w:tcPr>
        <w:p w:rsidR="00F44581" w:rsidRPr="006561F8" w:rsidRDefault="00F44581" w:rsidP="00D15D1B">
          <w:pPr>
            <w:pStyle w:val="a5"/>
          </w:pPr>
        </w:p>
      </w:tc>
      <w:tc>
        <w:tcPr>
          <w:tcW w:w="4927" w:type="dxa"/>
        </w:tcPr>
        <w:p w:rsidR="00F44581" w:rsidRPr="006561F8" w:rsidRDefault="00F44581" w:rsidP="00D15D1B">
          <w:pPr>
            <w:pStyle w:val="a5"/>
            <w:rPr>
              <w:b/>
              <w:sz w:val="10"/>
              <w:szCs w:val="10"/>
              <w:lang w:val="en-US"/>
            </w:rPr>
          </w:pPr>
        </w:p>
        <w:p w:rsidR="00F44581" w:rsidRPr="006561F8" w:rsidRDefault="00F44581" w:rsidP="00D15D1B">
          <w:pPr>
            <w:pStyle w:val="a5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sz w:val="32"/>
              <w:szCs w:val="32"/>
            </w:rPr>
            <w:t>КОМАНДА</w:t>
          </w:r>
          <w:r w:rsidRPr="00E77BFC">
            <w:rPr>
              <w:b/>
              <w:sz w:val="32"/>
              <w:szCs w:val="32"/>
              <w:lang w:val="en-US"/>
            </w:rPr>
            <w:t xml:space="preserve"> </w:t>
          </w:r>
          <w:r w:rsidRPr="006561F8">
            <w:rPr>
              <w:b/>
              <w:sz w:val="32"/>
              <w:szCs w:val="32"/>
            </w:rPr>
            <w:t>ЗЕКСЛЕР</w:t>
          </w:r>
        </w:p>
        <w:p w:rsidR="00F44581" w:rsidRPr="006561F8" w:rsidRDefault="00F44581" w:rsidP="00D15D1B">
          <w:pPr>
            <w:pStyle w:val="a5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lang w:val="en-US"/>
            </w:rPr>
            <w:t>ZEXLER.RU | 8 (499) 391-81-12</w:t>
          </w:r>
        </w:p>
        <w:p w:rsidR="00F44581" w:rsidRPr="006561F8" w:rsidRDefault="00F44581" w:rsidP="00D15D1B">
          <w:pPr>
            <w:pStyle w:val="a5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lang w:val="en-US"/>
            </w:rPr>
            <w:t>E-MAIL: INFO@ZEXLER.RU</w:t>
          </w:r>
        </w:p>
      </w:tc>
    </w:tr>
  </w:tbl>
  <w:p w:rsidR="00F44581" w:rsidRPr="00D15D1B" w:rsidRDefault="00F4458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BA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11496270"/>
    <w:multiLevelType w:val="hybridMultilevel"/>
    <w:tmpl w:val="C4EE7F6C"/>
    <w:lvl w:ilvl="0" w:tplc="BF605AD2">
      <w:start w:val="1"/>
      <w:numFmt w:val="decimal"/>
      <w:lvlText w:val="%1."/>
      <w:lvlJc w:val="left"/>
      <w:pPr>
        <w:ind w:left="750" w:hanging="390"/>
      </w:pPr>
      <w:rPr>
        <w:rFonts w:asciiTheme="majorHAnsi" w:eastAsiaTheme="majorEastAsia" w:hAnsiTheme="majorHAnsi" w:cstheme="majorBidi"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6739"/>
    <w:multiLevelType w:val="hybridMultilevel"/>
    <w:tmpl w:val="9F46B9E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19975AC1"/>
    <w:multiLevelType w:val="hybridMultilevel"/>
    <w:tmpl w:val="ECF0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1602C"/>
    <w:multiLevelType w:val="multilevel"/>
    <w:tmpl w:val="33A4703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2"/>
      </w:rPr>
    </w:lvl>
  </w:abstractNum>
  <w:abstractNum w:abstractNumId="5" w15:restartNumberingAfterBreak="0">
    <w:nsid w:val="1B280609"/>
    <w:multiLevelType w:val="hybridMultilevel"/>
    <w:tmpl w:val="04A0B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6806"/>
    <w:multiLevelType w:val="hybridMultilevel"/>
    <w:tmpl w:val="1870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B0DD3"/>
    <w:multiLevelType w:val="hybridMultilevel"/>
    <w:tmpl w:val="208C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925AA"/>
    <w:multiLevelType w:val="hybridMultilevel"/>
    <w:tmpl w:val="7EC6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944F1"/>
    <w:multiLevelType w:val="hybridMultilevel"/>
    <w:tmpl w:val="C88A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724C6"/>
    <w:multiLevelType w:val="hybridMultilevel"/>
    <w:tmpl w:val="A9A8FB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C2D84"/>
    <w:multiLevelType w:val="hybridMultilevel"/>
    <w:tmpl w:val="6F38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2478E"/>
    <w:multiLevelType w:val="hybridMultilevel"/>
    <w:tmpl w:val="9AC62F74"/>
    <w:lvl w:ilvl="0" w:tplc="5A304406">
      <w:start w:val="6"/>
      <w:numFmt w:val="decimal"/>
      <w:lvlText w:val="%1."/>
      <w:lvlJc w:val="left"/>
      <w:pPr>
        <w:ind w:left="78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36E3041"/>
    <w:multiLevelType w:val="hybridMultilevel"/>
    <w:tmpl w:val="EB42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7706A"/>
    <w:multiLevelType w:val="hybridMultilevel"/>
    <w:tmpl w:val="DFCE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10433"/>
    <w:multiLevelType w:val="multilevel"/>
    <w:tmpl w:val="98A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0939F2"/>
    <w:multiLevelType w:val="hybridMultilevel"/>
    <w:tmpl w:val="77F0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8176E"/>
    <w:multiLevelType w:val="hybridMultilevel"/>
    <w:tmpl w:val="5CD60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00DD5"/>
    <w:multiLevelType w:val="hybridMultilevel"/>
    <w:tmpl w:val="6FF44568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2E5D7C"/>
    <w:multiLevelType w:val="multilevel"/>
    <w:tmpl w:val="A01A7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B3A2AB4"/>
    <w:multiLevelType w:val="hybridMultilevel"/>
    <w:tmpl w:val="3BE6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C05A3"/>
    <w:multiLevelType w:val="hybridMultilevel"/>
    <w:tmpl w:val="B516BC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1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C94229"/>
    <w:multiLevelType w:val="hybridMultilevel"/>
    <w:tmpl w:val="D0A4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7E7E"/>
    <w:multiLevelType w:val="multilevel"/>
    <w:tmpl w:val="33A47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2"/>
      </w:rPr>
    </w:lvl>
  </w:abstractNum>
  <w:abstractNum w:abstractNumId="25" w15:restartNumberingAfterBreak="0">
    <w:nsid w:val="55D87D8B"/>
    <w:multiLevelType w:val="hybridMultilevel"/>
    <w:tmpl w:val="F92E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C11CE"/>
    <w:multiLevelType w:val="hybridMultilevel"/>
    <w:tmpl w:val="6B3AEA6A"/>
    <w:lvl w:ilvl="0" w:tplc="EDCC749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270C4"/>
    <w:multiLevelType w:val="multilevel"/>
    <w:tmpl w:val="C88AE3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8" w15:restartNumberingAfterBreak="0">
    <w:nsid w:val="5E8E298B"/>
    <w:multiLevelType w:val="multilevel"/>
    <w:tmpl w:val="D82A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20BB8"/>
    <w:multiLevelType w:val="hybridMultilevel"/>
    <w:tmpl w:val="BC1868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44DBC"/>
    <w:multiLevelType w:val="hybridMultilevel"/>
    <w:tmpl w:val="C20606C2"/>
    <w:lvl w:ilvl="0" w:tplc="31E466A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269B8"/>
    <w:multiLevelType w:val="hybridMultilevel"/>
    <w:tmpl w:val="36B6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36091"/>
    <w:multiLevelType w:val="hybridMultilevel"/>
    <w:tmpl w:val="48FE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F0F27"/>
    <w:multiLevelType w:val="hybridMultilevel"/>
    <w:tmpl w:val="F5E8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2369E"/>
    <w:multiLevelType w:val="hybridMultilevel"/>
    <w:tmpl w:val="576EA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A0802"/>
    <w:multiLevelType w:val="multilevel"/>
    <w:tmpl w:val="A4DAAE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6" w15:restartNumberingAfterBreak="0">
    <w:nsid w:val="7CAF0A6C"/>
    <w:multiLevelType w:val="hybridMultilevel"/>
    <w:tmpl w:val="A0185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7"/>
  </w:num>
  <w:num w:numId="4">
    <w:abstractNumId w:val="35"/>
  </w:num>
  <w:num w:numId="5">
    <w:abstractNumId w:val="26"/>
  </w:num>
  <w:num w:numId="6">
    <w:abstractNumId w:val="0"/>
  </w:num>
  <w:num w:numId="7">
    <w:abstractNumId w:val="25"/>
  </w:num>
  <w:num w:numId="8">
    <w:abstractNumId w:val="9"/>
  </w:num>
  <w:num w:numId="9">
    <w:abstractNumId w:val="4"/>
  </w:num>
  <w:num w:numId="10">
    <w:abstractNumId w:val="29"/>
  </w:num>
  <w:num w:numId="11">
    <w:abstractNumId w:val="2"/>
  </w:num>
  <w:num w:numId="12">
    <w:abstractNumId w:val="8"/>
  </w:num>
  <w:num w:numId="13">
    <w:abstractNumId w:val="6"/>
  </w:num>
  <w:num w:numId="14">
    <w:abstractNumId w:val="17"/>
  </w:num>
  <w:num w:numId="15">
    <w:abstractNumId w:val="19"/>
  </w:num>
  <w:num w:numId="16">
    <w:abstractNumId w:val="28"/>
  </w:num>
  <w:num w:numId="17">
    <w:abstractNumId w:val="16"/>
  </w:num>
  <w:num w:numId="18">
    <w:abstractNumId w:val="3"/>
  </w:num>
  <w:num w:numId="19">
    <w:abstractNumId w:val="33"/>
  </w:num>
  <w:num w:numId="20">
    <w:abstractNumId w:val="32"/>
  </w:num>
  <w:num w:numId="21">
    <w:abstractNumId w:val="34"/>
  </w:num>
  <w:num w:numId="22">
    <w:abstractNumId w:val="7"/>
  </w:num>
  <w:num w:numId="23">
    <w:abstractNumId w:val="36"/>
  </w:num>
  <w:num w:numId="24">
    <w:abstractNumId w:val="13"/>
  </w:num>
  <w:num w:numId="25">
    <w:abstractNumId w:val="21"/>
  </w:num>
  <w:num w:numId="26">
    <w:abstractNumId w:val="24"/>
  </w:num>
  <w:num w:numId="27">
    <w:abstractNumId w:val="23"/>
  </w:num>
  <w:num w:numId="28">
    <w:abstractNumId w:val="12"/>
  </w:num>
  <w:num w:numId="29">
    <w:abstractNumId w:val="30"/>
  </w:num>
  <w:num w:numId="30">
    <w:abstractNumId w:val="15"/>
  </w:num>
  <w:num w:numId="31">
    <w:abstractNumId w:val="31"/>
  </w:num>
  <w:num w:numId="32">
    <w:abstractNumId w:val="5"/>
  </w:num>
  <w:num w:numId="33">
    <w:abstractNumId w:val="10"/>
  </w:num>
  <w:num w:numId="34">
    <w:abstractNumId w:val="1"/>
  </w:num>
  <w:num w:numId="35">
    <w:abstractNumId w:val="20"/>
  </w:num>
  <w:num w:numId="36">
    <w:abstractNumId w:val="11"/>
  </w:num>
  <w:num w:numId="3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0F"/>
    <w:rsid w:val="00001EAF"/>
    <w:rsid w:val="000020A7"/>
    <w:rsid w:val="000038ED"/>
    <w:rsid w:val="00005AE9"/>
    <w:rsid w:val="00006B49"/>
    <w:rsid w:val="0000713B"/>
    <w:rsid w:val="000130F9"/>
    <w:rsid w:val="00016558"/>
    <w:rsid w:val="00017CA3"/>
    <w:rsid w:val="00017F68"/>
    <w:rsid w:val="00020B39"/>
    <w:rsid w:val="00026CF1"/>
    <w:rsid w:val="000333AC"/>
    <w:rsid w:val="000469E4"/>
    <w:rsid w:val="000510B0"/>
    <w:rsid w:val="00054BBB"/>
    <w:rsid w:val="000566BF"/>
    <w:rsid w:val="0005705A"/>
    <w:rsid w:val="00057D39"/>
    <w:rsid w:val="00061FE7"/>
    <w:rsid w:val="000657E1"/>
    <w:rsid w:val="00065D8B"/>
    <w:rsid w:val="00066E7E"/>
    <w:rsid w:val="0007053D"/>
    <w:rsid w:val="0007263E"/>
    <w:rsid w:val="00072B31"/>
    <w:rsid w:val="00073C06"/>
    <w:rsid w:val="00081889"/>
    <w:rsid w:val="00081A81"/>
    <w:rsid w:val="00083329"/>
    <w:rsid w:val="00084EDE"/>
    <w:rsid w:val="00085712"/>
    <w:rsid w:val="0008613E"/>
    <w:rsid w:val="0008692C"/>
    <w:rsid w:val="000872DD"/>
    <w:rsid w:val="0009137C"/>
    <w:rsid w:val="000A072C"/>
    <w:rsid w:val="000A0909"/>
    <w:rsid w:val="000A1A0B"/>
    <w:rsid w:val="000A3AC2"/>
    <w:rsid w:val="000B0211"/>
    <w:rsid w:val="000B3278"/>
    <w:rsid w:val="000B4744"/>
    <w:rsid w:val="000B6E94"/>
    <w:rsid w:val="000B7B94"/>
    <w:rsid w:val="000C17EA"/>
    <w:rsid w:val="000C2F84"/>
    <w:rsid w:val="000C3372"/>
    <w:rsid w:val="000C5DE8"/>
    <w:rsid w:val="000D0F81"/>
    <w:rsid w:val="000D6253"/>
    <w:rsid w:val="000D69BF"/>
    <w:rsid w:val="000D7889"/>
    <w:rsid w:val="000E1273"/>
    <w:rsid w:val="000E3CC1"/>
    <w:rsid w:val="000E3F55"/>
    <w:rsid w:val="000E553D"/>
    <w:rsid w:val="000E656E"/>
    <w:rsid w:val="000F1123"/>
    <w:rsid w:val="000F4979"/>
    <w:rsid w:val="000F7247"/>
    <w:rsid w:val="000F74F4"/>
    <w:rsid w:val="0010169E"/>
    <w:rsid w:val="00113E58"/>
    <w:rsid w:val="00115187"/>
    <w:rsid w:val="00131543"/>
    <w:rsid w:val="001321E3"/>
    <w:rsid w:val="00135F27"/>
    <w:rsid w:val="00136B18"/>
    <w:rsid w:val="001377D5"/>
    <w:rsid w:val="00140710"/>
    <w:rsid w:val="00140E89"/>
    <w:rsid w:val="00150623"/>
    <w:rsid w:val="001536C5"/>
    <w:rsid w:val="00154F31"/>
    <w:rsid w:val="001611B1"/>
    <w:rsid w:val="00162D64"/>
    <w:rsid w:val="00164FAE"/>
    <w:rsid w:val="001703B7"/>
    <w:rsid w:val="0017214A"/>
    <w:rsid w:val="00173A48"/>
    <w:rsid w:val="001803B3"/>
    <w:rsid w:val="00184186"/>
    <w:rsid w:val="001910D1"/>
    <w:rsid w:val="001916A6"/>
    <w:rsid w:val="001A3FA1"/>
    <w:rsid w:val="001A5B27"/>
    <w:rsid w:val="001B2F47"/>
    <w:rsid w:val="001C1B45"/>
    <w:rsid w:val="001C41E6"/>
    <w:rsid w:val="001D53C9"/>
    <w:rsid w:val="001E0E6D"/>
    <w:rsid w:val="001E62DE"/>
    <w:rsid w:val="001F04FB"/>
    <w:rsid w:val="001F228C"/>
    <w:rsid w:val="001F33B5"/>
    <w:rsid w:val="00200FB5"/>
    <w:rsid w:val="00201E0F"/>
    <w:rsid w:val="00203579"/>
    <w:rsid w:val="00204CDF"/>
    <w:rsid w:val="00204F29"/>
    <w:rsid w:val="0020621F"/>
    <w:rsid w:val="00206EFF"/>
    <w:rsid w:val="00206F1A"/>
    <w:rsid w:val="0021050D"/>
    <w:rsid w:val="002118BB"/>
    <w:rsid w:val="00216B77"/>
    <w:rsid w:val="00216E3B"/>
    <w:rsid w:val="00220E03"/>
    <w:rsid w:val="00224433"/>
    <w:rsid w:val="0023000A"/>
    <w:rsid w:val="002306FB"/>
    <w:rsid w:val="0023164A"/>
    <w:rsid w:val="0023193D"/>
    <w:rsid w:val="00233713"/>
    <w:rsid w:val="00242698"/>
    <w:rsid w:val="00244F4D"/>
    <w:rsid w:val="00245CB7"/>
    <w:rsid w:val="00246C83"/>
    <w:rsid w:val="002470D5"/>
    <w:rsid w:val="00247EA2"/>
    <w:rsid w:val="00250127"/>
    <w:rsid w:val="00251ABC"/>
    <w:rsid w:val="00252C7B"/>
    <w:rsid w:val="00253B56"/>
    <w:rsid w:val="00256641"/>
    <w:rsid w:val="00260717"/>
    <w:rsid w:val="002621E3"/>
    <w:rsid w:val="002659A7"/>
    <w:rsid w:val="00266115"/>
    <w:rsid w:val="00271189"/>
    <w:rsid w:val="002749EC"/>
    <w:rsid w:val="0027557A"/>
    <w:rsid w:val="00275E1E"/>
    <w:rsid w:val="002769BA"/>
    <w:rsid w:val="0027794A"/>
    <w:rsid w:val="002800EC"/>
    <w:rsid w:val="002807B6"/>
    <w:rsid w:val="00282FE6"/>
    <w:rsid w:val="002854B6"/>
    <w:rsid w:val="00286CB0"/>
    <w:rsid w:val="00287F46"/>
    <w:rsid w:val="00291F34"/>
    <w:rsid w:val="002A1015"/>
    <w:rsid w:val="002A636E"/>
    <w:rsid w:val="002A6B1D"/>
    <w:rsid w:val="002A6E11"/>
    <w:rsid w:val="002A7FD0"/>
    <w:rsid w:val="002B0F0B"/>
    <w:rsid w:val="002B2C1D"/>
    <w:rsid w:val="002B62C4"/>
    <w:rsid w:val="002B6D65"/>
    <w:rsid w:val="002C339A"/>
    <w:rsid w:val="002C5461"/>
    <w:rsid w:val="002D770E"/>
    <w:rsid w:val="002E4CED"/>
    <w:rsid w:val="002F0C15"/>
    <w:rsid w:val="002F3FA3"/>
    <w:rsid w:val="00301A5C"/>
    <w:rsid w:val="00302BD0"/>
    <w:rsid w:val="003104DF"/>
    <w:rsid w:val="0031390C"/>
    <w:rsid w:val="00324214"/>
    <w:rsid w:val="0033294F"/>
    <w:rsid w:val="00333F48"/>
    <w:rsid w:val="003364D1"/>
    <w:rsid w:val="003401B4"/>
    <w:rsid w:val="0034300D"/>
    <w:rsid w:val="00343529"/>
    <w:rsid w:val="00345507"/>
    <w:rsid w:val="003466A9"/>
    <w:rsid w:val="00346A11"/>
    <w:rsid w:val="00350E02"/>
    <w:rsid w:val="00355B75"/>
    <w:rsid w:val="00360014"/>
    <w:rsid w:val="003600C8"/>
    <w:rsid w:val="00363D14"/>
    <w:rsid w:val="00365BE0"/>
    <w:rsid w:val="00371136"/>
    <w:rsid w:val="00373D89"/>
    <w:rsid w:val="00375B16"/>
    <w:rsid w:val="00381309"/>
    <w:rsid w:val="00381F40"/>
    <w:rsid w:val="00385C5D"/>
    <w:rsid w:val="00386DA1"/>
    <w:rsid w:val="00393DF5"/>
    <w:rsid w:val="00394626"/>
    <w:rsid w:val="00395F7D"/>
    <w:rsid w:val="003A1E19"/>
    <w:rsid w:val="003A74FB"/>
    <w:rsid w:val="003B0220"/>
    <w:rsid w:val="003B3556"/>
    <w:rsid w:val="003B3C12"/>
    <w:rsid w:val="003B4581"/>
    <w:rsid w:val="003B476D"/>
    <w:rsid w:val="003C1E6E"/>
    <w:rsid w:val="003C7CA0"/>
    <w:rsid w:val="003D1CD4"/>
    <w:rsid w:val="003D3FA4"/>
    <w:rsid w:val="003D42DC"/>
    <w:rsid w:val="003D66BA"/>
    <w:rsid w:val="003E4818"/>
    <w:rsid w:val="003F17DD"/>
    <w:rsid w:val="003F4753"/>
    <w:rsid w:val="00400947"/>
    <w:rsid w:val="00402DA0"/>
    <w:rsid w:val="00404E6A"/>
    <w:rsid w:val="00405E87"/>
    <w:rsid w:val="00411991"/>
    <w:rsid w:val="00414350"/>
    <w:rsid w:val="00414376"/>
    <w:rsid w:val="00416E83"/>
    <w:rsid w:val="004201CC"/>
    <w:rsid w:val="00422103"/>
    <w:rsid w:val="00433732"/>
    <w:rsid w:val="00433FE9"/>
    <w:rsid w:val="0044012A"/>
    <w:rsid w:val="00440DC1"/>
    <w:rsid w:val="00442833"/>
    <w:rsid w:val="00445DC8"/>
    <w:rsid w:val="0044712A"/>
    <w:rsid w:val="00453201"/>
    <w:rsid w:val="0045347F"/>
    <w:rsid w:val="00455289"/>
    <w:rsid w:val="00461B21"/>
    <w:rsid w:val="0046439B"/>
    <w:rsid w:val="004765D2"/>
    <w:rsid w:val="0048051E"/>
    <w:rsid w:val="00482383"/>
    <w:rsid w:val="004833F5"/>
    <w:rsid w:val="004871D1"/>
    <w:rsid w:val="00490A07"/>
    <w:rsid w:val="00491343"/>
    <w:rsid w:val="004A43EC"/>
    <w:rsid w:val="004A495C"/>
    <w:rsid w:val="004A4A3D"/>
    <w:rsid w:val="004A4B3D"/>
    <w:rsid w:val="004B44FA"/>
    <w:rsid w:val="004B6B82"/>
    <w:rsid w:val="004C05C1"/>
    <w:rsid w:val="004C0AA3"/>
    <w:rsid w:val="004C4D95"/>
    <w:rsid w:val="004C555F"/>
    <w:rsid w:val="004C6F8F"/>
    <w:rsid w:val="004D0E15"/>
    <w:rsid w:val="004D29BE"/>
    <w:rsid w:val="004D37A6"/>
    <w:rsid w:val="004E3288"/>
    <w:rsid w:val="004E46A1"/>
    <w:rsid w:val="004E62AB"/>
    <w:rsid w:val="004E7808"/>
    <w:rsid w:val="004F09F3"/>
    <w:rsid w:val="004F0A01"/>
    <w:rsid w:val="004F19E7"/>
    <w:rsid w:val="004F4DE0"/>
    <w:rsid w:val="004F673D"/>
    <w:rsid w:val="00500247"/>
    <w:rsid w:val="00502261"/>
    <w:rsid w:val="0050496D"/>
    <w:rsid w:val="00514FE0"/>
    <w:rsid w:val="005353BA"/>
    <w:rsid w:val="005379DF"/>
    <w:rsid w:val="005420C4"/>
    <w:rsid w:val="0054718B"/>
    <w:rsid w:val="005518ED"/>
    <w:rsid w:val="00555176"/>
    <w:rsid w:val="005568E4"/>
    <w:rsid w:val="00561003"/>
    <w:rsid w:val="00561F16"/>
    <w:rsid w:val="00567454"/>
    <w:rsid w:val="005763AC"/>
    <w:rsid w:val="00576BE5"/>
    <w:rsid w:val="00582D36"/>
    <w:rsid w:val="00582F40"/>
    <w:rsid w:val="0058315D"/>
    <w:rsid w:val="005840B6"/>
    <w:rsid w:val="005840E5"/>
    <w:rsid w:val="00585025"/>
    <w:rsid w:val="00585393"/>
    <w:rsid w:val="00587532"/>
    <w:rsid w:val="005875AB"/>
    <w:rsid w:val="0059172A"/>
    <w:rsid w:val="005918BE"/>
    <w:rsid w:val="00591A85"/>
    <w:rsid w:val="00595F6B"/>
    <w:rsid w:val="005A181A"/>
    <w:rsid w:val="005A272C"/>
    <w:rsid w:val="005A5CB0"/>
    <w:rsid w:val="005B1766"/>
    <w:rsid w:val="005B2181"/>
    <w:rsid w:val="005B2989"/>
    <w:rsid w:val="005B52A3"/>
    <w:rsid w:val="005B5B71"/>
    <w:rsid w:val="005B7DC5"/>
    <w:rsid w:val="005C3A2E"/>
    <w:rsid w:val="005C4013"/>
    <w:rsid w:val="005C4720"/>
    <w:rsid w:val="005C72D0"/>
    <w:rsid w:val="005D0A05"/>
    <w:rsid w:val="005D0A68"/>
    <w:rsid w:val="005D3E6A"/>
    <w:rsid w:val="005D4C2B"/>
    <w:rsid w:val="005D659D"/>
    <w:rsid w:val="005D7E7D"/>
    <w:rsid w:val="005E070F"/>
    <w:rsid w:val="005E244E"/>
    <w:rsid w:val="005E3D98"/>
    <w:rsid w:val="005E451F"/>
    <w:rsid w:val="005E703B"/>
    <w:rsid w:val="005F0B46"/>
    <w:rsid w:val="005F11D3"/>
    <w:rsid w:val="005F58EB"/>
    <w:rsid w:val="00601850"/>
    <w:rsid w:val="00603671"/>
    <w:rsid w:val="00610FB1"/>
    <w:rsid w:val="006111C4"/>
    <w:rsid w:val="00612389"/>
    <w:rsid w:val="00612C7C"/>
    <w:rsid w:val="00621380"/>
    <w:rsid w:val="006234CB"/>
    <w:rsid w:val="00625323"/>
    <w:rsid w:val="0062594D"/>
    <w:rsid w:val="0063012A"/>
    <w:rsid w:val="00632C5F"/>
    <w:rsid w:val="00645420"/>
    <w:rsid w:val="00645507"/>
    <w:rsid w:val="006465E6"/>
    <w:rsid w:val="006561F8"/>
    <w:rsid w:val="00656EE7"/>
    <w:rsid w:val="00657C3C"/>
    <w:rsid w:val="00661B74"/>
    <w:rsid w:val="00664498"/>
    <w:rsid w:val="00664720"/>
    <w:rsid w:val="00667E55"/>
    <w:rsid w:val="006747F7"/>
    <w:rsid w:val="00674982"/>
    <w:rsid w:val="0068069A"/>
    <w:rsid w:val="00682C8F"/>
    <w:rsid w:val="006864C9"/>
    <w:rsid w:val="00687712"/>
    <w:rsid w:val="00691F64"/>
    <w:rsid w:val="00693D25"/>
    <w:rsid w:val="0069531E"/>
    <w:rsid w:val="006963EF"/>
    <w:rsid w:val="006966F8"/>
    <w:rsid w:val="006A00D9"/>
    <w:rsid w:val="006A30D1"/>
    <w:rsid w:val="006A4882"/>
    <w:rsid w:val="006A4BC3"/>
    <w:rsid w:val="006A556C"/>
    <w:rsid w:val="006A65D9"/>
    <w:rsid w:val="006A7504"/>
    <w:rsid w:val="006A7B81"/>
    <w:rsid w:val="006B4B96"/>
    <w:rsid w:val="006B7369"/>
    <w:rsid w:val="006B79C5"/>
    <w:rsid w:val="006C3616"/>
    <w:rsid w:val="006C5E78"/>
    <w:rsid w:val="006C5FDA"/>
    <w:rsid w:val="006D2EB2"/>
    <w:rsid w:val="006D67A3"/>
    <w:rsid w:val="006E7816"/>
    <w:rsid w:val="006F17F4"/>
    <w:rsid w:val="006F2B69"/>
    <w:rsid w:val="006F53CD"/>
    <w:rsid w:val="006F546E"/>
    <w:rsid w:val="00705836"/>
    <w:rsid w:val="00706610"/>
    <w:rsid w:val="007075C8"/>
    <w:rsid w:val="00710E02"/>
    <w:rsid w:val="00711FF5"/>
    <w:rsid w:val="00712778"/>
    <w:rsid w:val="00713D14"/>
    <w:rsid w:val="0072144C"/>
    <w:rsid w:val="00722C85"/>
    <w:rsid w:val="00724CD1"/>
    <w:rsid w:val="007257F3"/>
    <w:rsid w:val="00731C68"/>
    <w:rsid w:val="0073514A"/>
    <w:rsid w:val="007352FD"/>
    <w:rsid w:val="00735476"/>
    <w:rsid w:val="00736269"/>
    <w:rsid w:val="00752029"/>
    <w:rsid w:val="007534DC"/>
    <w:rsid w:val="00753ABE"/>
    <w:rsid w:val="00772276"/>
    <w:rsid w:val="00772990"/>
    <w:rsid w:val="00773C56"/>
    <w:rsid w:val="0077479C"/>
    <w:rsid w:val="007749E0"/>
    <w:rsid w:val="00781B29"/>
    <w:rsid w:val="007843BE"/>
    <w:rsid w:val="00786074"/>
    <w:rsid w:val="007A207B"/>
    <w:rsid w:val="007A25E5"/>
    <w:rsid w:val="007A75CF"/>
    <w:rsid w:val="007B1FC9"/>
    <w:rsid w:val="007B51AD"/>
    <w:rsid w:val="007B5A0E"/>
    <w:rsid w:val="007B72C7"/>
    <w:rsid w:val="007B74C2"/>
    <w:rsid w:val="007C45AD"/>
    <w:rsid w:val="007D0541"/>
    <w:rsid w:val="007D3077"/>
    <w:rsid w:val="007D62DC"/>
    <w:rsid w:val="007E7A94"/>
    <w:rsid w:val="007F3EF6"/>
    <w:rsid w:val="00805931"/>
    <w:rsid w:val="00805CE0"/>
    <w:rsid w:val="00810478"/>
    <w:rsid w:val="008113C8"/>
    <w:rsid w:val="00811A87"/>
    <w:rsid w:val="00812E34"/>
    <w:rsid w:val="00816033"/>
    <w:rsid w:val="0081734F"/>
    <w:rsid w:val="00817782"/>
    <w:rsid w:val="00824604"/>
    <w:rsid w:val="00824C7F"/>
    <w:rsid w:val="008250ED"/>
    <w:rsid w:val="00825422"/>
    <w:rsid w:val="008335D5"/>
    <w:rsid w:val="00836D21"/>
    <w:rsid w:val="0084374D"/>
    <w:rsid w:val="008437DA"/>
    <w:rsid w:val="00847BE5"/>
    <w:rsid w:val="008507BF"/>
    <w:rsid w:val="00851933"/>
    <w:rsid w:val="00855452"/>
    <w:rsid w:val="008554BE"/>
    <w:rsid w:val="0085583D"/>
    <w:rsid w:val="008564BE"/>
    <w:rsid w:val="0085700F"/>
    <w:rsid w:val="00863214"/>
    <w:rsid w:val="00867F03"/>
    <w:rsid w:val="0087019C"/>
    <w:rsid w:val="00870FE2"/>
    <w:rsid w:val="00876263"/>
    <w:rsid w:val="00877486"/>
    <w:rsid w:val="00880F3A"/>
    <w:rsid w:val="00885032"/>
    <w:rsid w:val="00885DF6"/>
    <w:rsid w:val="0089354E"/>
    <w:rsid w:val="008A2894"/>
    <w:rsid w:val="008A3252"/>
    <w:rsid w:val="008A6509"/>
    <w:rsid w:val="008B0884"/>
    <w:rsid w:val="008B49E0"/>
    <w:rsid w:val="008B4E3D"/>
    <w:rsid w:val="008B5CFE"/>
    <w:rsid w:val="008B5F42"/>
    <w:rsid w:val="008B654D"/>
    <w:rsid w:val="008C024B"/>
    <w:rsid w:val="008C1376"/>
    <w:rsid w:val="008C160A"/>
    <w:rsid w:val="008D0C6B"/>
    <w:rsid w:val="008D2146"/>
    <w:rsid w:val="008D2B21"/>
    <w:rsid w:val="008D34DE"/>
    <w:rsid w:val="008D4C65"/>
    <w:rsid w:val="008D4DAB"/>
    <w:rsid w:val="008D5C5F"/>
    <w:rsid w:val="008E08DF"/>
    <w:rsid w:val="008E1977"/>
    <w:rsid w:val="008E1D1B"/>
    <w:rsid w:val="008E410D"/>
    <w:rsid w:val="008E71C1"/>
    <w:rsid w:val="008E7EF8"/>
    <w:rsid w:val="008F35F4"/>
    <w:rsid w:val="00902A61"/>
    <w:rsid w:val="00906036"/>
    <w:rsid w:val="00914390"/>
    <w:rsid w:val="0091719B"/>
    <w:rsid w:val="009175A9"/>
    <w:rsid w:val="00920C57"/>
    <w:rsid w:val="00922BF3"/>
    <w:rsid w:val="009237BC"/>
    <w:rsid w:val="00924E05"/>
    <w:rsid w:val="009278D0"/>
    <w:rsid w:val="009311A3"/>
    <w:rsid w:val="00936423"/>
    <w:rsid w:val="00936FB0"/>
    <w:rsid w:val="009374D5"/>
    <w:rsid w:val="00941255"/>
    <w:rsid w:val="0094182C"/>
    <w:rsid w:val="00942C59"/>
    <w:rsid w:val="009434AB"/>
    <w:rsid w:val="009441F0"/>
    <w:rsid w:val="009448C1"/>
    <w:rsid w:val="00945B16"/>
    <w:rsid w:val="00946A68"/>
    <w:rsid w:val="00951F4A"/>
    <w:rsid w:val="00963304"/>
    <w:rsid w:val="00966449"/>
    <w:rsid w:val="00970932"/>
    <w:rsid w:val="00974B27"/>
    <w:rsid w:val="00985AED"/>
    <w:rsid w:val="00991B50"/>
    <w:rsid w:val="00992982"/>
    <w:rsid w:val="00993C33"/>
    <w:rsid w:val="00995A8E"/>
    <w:rsid w:val="009A67BA"/>
    <w:rsid w:val="009A6D0F"/>
    <w:rsid w:val="009B57BD"/>
    <w:rsid w:val="009B7EEF"/>
    <w:rsid w:val="009C7CEA"/>
    <w:rsid w:val="009D0ED8"/>
    <w:rsid w:val="009D18E9"/>
    <w:rsid w:val="009D4680"/>
    <w:rsid w:val="009E03A1"/>
    <w:rsid w:val="009E1888"/>
    <w:rsid w:val="009E3DC2"/>
    <w:rsid w:val="009E7009"/>
    <w:rsid w:val="009F0D50"/>
    <w:rsid w:val="009F41A0"/>
    <w:rsid w:val="009F433A"/>
    <w:rsid w:val="009F61E2"/>
    <w:rsid w:val="009F7A84"/>
    <w:rsid w:val="00A001BB"/>
    <w:rsid w:val="00A036B6"/>
    <w:rsid w:val="00A12C1A"/>
    <w:rsid w:val="00A14969"/>
    <w:rsid w:val="00A164F9"/>
    <w:rsid w:val="00A16C55"/>
    <w:rsid w:val="00A16DFC"/>
    <w:rsid w:val="00A173E1"/>
    <w:rsid w:val="00A179B9"/>
    <w:rsid w:val="00A2262F"/>
    <w:rsid w:val="00A22A09"/>
    <w:rsid w:val="00A241AE"/>
    <w:rsid w:val="00A271FC"/>
    <w:rsid w:val="00A3070E"/>
    <w:rsid w:val="00A30D05"/>
    <w:rsid w:val="00A31CD9"/>
    <w:rsid w:val="00A31F5C"/>
    <w:rsid w:val="00A411A8"/>
    <w:rsid w:val="00A506DD"/>
    <w:rsid w:val="00A530BA"/>
    <w:rsid w:val="00A61F80"/>
    <w:rsid w:val="00A62B16"/>
    <w:rsid w:val="00A643C8"/>
    <w:rsid w:val="00A67276"/>
    <w:rsid w:val="00A73463"/>
    <w:rsid w:val="00A74C33"/>
    <w:rsid w:val="00A77032"/>
    <w:rsid w:val="00A8180D"/>
    <w:rsid w:val="00A84CC8"/>
    <w:rsid w:val="00A94843"/>
    <w:rsid w:val="00A9504B"/>
    <w:rsid w:val="00A95730"/>
    <w:rsid w:val="00AA2BE1"/>
    <w:rsid w:val="00AA5988"/>
    <w:rsid w:val="00AA7063"/>
    <w:rsid w:val="00AB021C"/>
    <w:rsid w:val="00AB02ED"/>
    <w:rsid w:val="00AB05AF"/>
    <w:rsid w:val="00AB25A0"/>
    <w:rsid w:val="00AB271B"/>
    <w:rsid w:val="00AB2983"/>
    <w:rsid w:val="00AB4636"/>
    <w:rsid w:val="00AB4C88"/>
    <w:rsid w:val="00AB4E9D"/>
    <w:rsid w:val="00AB4FF0"/>
    <w:rsid w:val="00AB72AF"/>
    <w:rsid w:val="00AC0C81"/>
    <w:rsid w:val="00AC2F89"/>
    <w:rsid w:val="00AC4E98"/>
    <w:rsid w:val="00AC5F9F"/>
    <w:rsid w:val="00AC72BB"/>
    <w:rsid w:val="00AD5B7F"/>
    <w:rsid w:val="00AD734E"/>
    <w:rsid w:val="00AE0A25"/>
    <w:rsid w:val="00AE2653"/>
    <w:rsid w:val="00AE365D"/>
    <w:rsid w:val="00AE49D3"/>
    <w:rsid w:val="00AE4C18"/>
    <w:rsid w:val="00AF0FA1"/>
    <w:rsid w:val="00AF1724"/>
    <w:rsid w:val="00AF1BEA"/>
    <w:rsid w:val="00B007CA"/>
    <w:rsid w:val="00B021F5"/>
    <w:rsid w:val="00B02BF8"/>
    <w:rsid w:val="00B02C62"/>
    <w:rsid w:val="00B03F50"/>
    <w:rsid w:val="00B05B15"/>
    <w:rsid w:val="00B11620"/>
    <w:rsid w:val="00B17A06"/>
    <w:rsid w:val="00B234A8"/>
    <w:rsid w:val="00B3065E"/>
    <w:rsid w:val="00B33493"/>
    <w:rsid w:val="00B339F3"/>
    <w:rsid w:val="00B35F24"/>
    <w:rsid w:val="00B448A7"/>
    <w:rsid w:val="00B44A0F"/>
    <w:rsid w:val="00B4535E"/>
    <w:rsid w:val="00B4572F"/>
    <w:rsid w:val="00B47004"/>
    <w:rsid w:val="00B53E00"/>
    <w:rsid w:val="00B54684"/>
    <w:rsid w:val="00B55B63"/>
    <w:rsid w:val="00B55DB8"/>
    <w:rsid w:val="00B7081F"/>
    <w:rsid w:val="00B7140F"/>
    <w:rsid w:val="00B717B7"/>
    <w:rsid w:val="00B7247A"/>
    <w:rsid w:val="00B749BF"/>
    <w:rsid w:val="00B80115"/>
    <w:rsid w:val="00B80E57"/>
    <w:rsid w:val="00B818D2"/>
    <w:rsid w:val="00B90D42"/>
    <w:rsid w:val="00B92553"/>
    <w:rsid w:val="00BA54E4"/>
    <w:rsid w:val="00BA7AAF"/>
    <w:rsid w:val="00BB0E61"/>
    <w:rsid w:val="00BB35A6"/>
    <w:rsid w:val="00BB4EB7"/>
    <w:rsid w:val="00BC015F"/>
    <w:rsid w:val="00BC5E21"/>
    <w:rsid w:val="00BD062B"/>
    <w:rsid w:val="00BD2ED7"/>
    <w:rsid w:val="00BD3940"/>
    <w:rsid w:val="00BF4E69"/>
    <w:rsid w:val="00BF5D67"/>
    <w:rsid w:val="00BF7D01"/>
    <w:rsid w:val="00C002DD"/>
    <w:rsid w:val="00C01304"/>
    <w:rsid w:val="00C0222D"/>
    <w:rsid w:val="00C04DAF"/>
    <w:rsid w:val="00C07D14"/>
    <w:rsid w:val="00C138A5"/>
    <w:rsid w:val="00C16775"/>
    <w:rsid w:val="00C1730C"/>
    <w:rsid w:val="00C22845"/>
    <w:rsid w:val="00C31338"/>
    <w:rsid w:val="00C35ADC"/>
    <w:rsid w:val="00C45EB1"/>
    <w:rsid w:val="00C466FD"/>
    <w:rsid w:val="00C522C4"/>
    <w:rsid w:val="00C52520"/>
    <w:rsid w:val="00C529F4"/>
    <w:rsid w:val="00C54DD0"/>
    <w:rsid w:val="00C56E2A"/>
    <w:rsid w:val="00C60094"/>
    <w:rsid w:val="00C60577"/>
    <w:rsid w:val="00C639B3"/>
    <w:rsid w:val="00C64285"/>
    <w:rsid w:val="00C64441"/>
    <w:rsid w:val="00C64585"/>
    <w:rsid w:val="00C64F97"/>
    <w:rsid w:val="00C66099"/>
    <w:rsid w:val="00C66CB3"/>
    <w:rsid w:val="00C7175C"/>
    <w:rsid w:val="00C7568B"/>
    <w:rsid w:val="00C804A8"/>
    <w:rsid w:val="00C80805"/>
    <w:rsid w:val="00C83E12"/>
    <w:rsid w:val="00C954B4"/>
    <w:rsid w:val="00CA0290"/>
    <w:rsid w:val="00CA1B16"/>
    <w:rsid w:val="00CA3029"/>
    <w:rsid w:val="00CA3380"/>
    <w:rsid w:val="00CA3534"/>
    <w:rsid w:val="00CA403F"/>
    <w:rsid w:val="00CA4500"/>
    <w:rsid w:val="00CA7D95"/>
    <w:rsid w:val="00CB5907"/>
    <w:rsid w:val="00CB67BB"/>
    <w:rsid w:val="00CB78CF"/>
    <w:rsid w:val="00CC2672"/>
    <w:rsid w:val="00CC3848"/>
    <w:rsid w:val="00CC5B7E"/>
    <w:rsid w:val="00CD2784"/>
    <w:rsid w:val="00CD708A"/>
    <w:rsid w:val="00CE7B24"/>
    <w:rsid w:val="00CF35E0"/>
    <w:rsid w:val="00D00A5B"/>
    <w:rsid w:val="00D06D92"/>
    <w:rsid w:val="00D11F04"/>
    <w:rsid w:val="00D15CFF"/>
    <w:rsid w:val="00D15D1B"/>
    <w:rsid w:val="00D20583"/>
    <w:rsid w:val="00D23254"/>
    <w:rsid w:val="00D233B6"/>
    <w:rsid w:val="00D24958"/>
    <w:rsid w:val="00D2573E"/>
    <w:rsid w:val="00D258AA"/>
    <w:rsid w:val="00D26B9B"/>
    <w:rsid w:val="00D3372D"/>
    <w:rsid w:val="00D35D47"/>
    <w:rsid w:val="00D40BC3"/>
    <w:rsid w:val="00D41E56"/>
    <w:rsid w:val="00D42D9F"/>
    <w:rsid w:val="00D4300C"/>
    <w:rsid w:val="00D44228"/>
    <w:rsid w:val="00D4453C"/>
    <w:rsid w:val="00D45474"/>
    <w:rsid w:val="00D51399"/>
    <w:rsid w:val="00D62EA0"/>
    <w:rsid w:val="00D64A6A"/>
    <w:rsid w:val="00D653B3"/>
    <w:rsid w:val="00D653CD"/>
    <w:rsid w:val="00D65686"/>
    <w:rsid w:val="00D67FCD"/>
    <w:rsid w:val="00D83017"/>
    <w:rsid w:val="00D8605B"/>
    <w:rsid w:val="00D86512"/>
    <w:rsid w:val="00D91555"/>
    <w:rsid w:val="00D92540"/>
    <w:rsid w:val="00D926CD"/>
    <w:rsid w:val="00D962A1"/>
    <w:rsid w:val="00DB0FC0"/>
    <w:rsid w:val="00DB1FF8"/>
    <w:rsid w:val="00DB43F3"/>
    <w:rsid w:val="00DC2C9D"/>
    <w:rsid w:val="00DC6CF6"/>
    <w:rsid w:val="00DD7EDF"/>
    <w:rsid w:val="00DE4B30"/>
    <w:rsid w:val="00DE54AC"/>
    <w:rsid w:val="00DF004F"/>
    <w:rsid w:val="00DF1B40"/>
    <w:rsid w:val="00DF55E4"/>
    <w:rsid w:val="00DF64F4"/>
    <w:rsid w:val="00E00F24"/>
    <w:rsid w:val="00E01B79"/>
    <w:rsid w:val="00E02C07"/>
    <w:rsid w:val="00E06AB6"/>
    <w:rsid w:val="00E12C52"/>
    <w:rsid w:val="00E212C3"/>
    <w:rsid w:val="00E234F6"/>
    <w:rsid w:val="00E434A9"/>
    <w:rsid w:val="00E43CAB"/>
    <w:rsid w:val="00E46AB3"/>
    <w:rsid w:val="00E47743"/>
    <w:rsid w:val="00E53676"/>
    <w:rsid w:val="00E53F9D"/>
    <w:rsid w:val="00E55054"/>
    <w:rsid w:val="00E56430"/>
    <w:rsid w:val="00E56E5C"/>
    <w:rsid w:val="00E57AFD"/>
    <w:rsid w:val="00E612C1"/>
    <w:rsid w:val="00E61E3A"/>
    <w:rsid w:val="00E626E3"/>
    <w:rsid w:val="00E66D4C"/>
    <w:rsid w:val="00E70D9A"/>
    <w:rsid w:val="00E7564D"/>
    <w:rsid w:val="00E75804"/>
    <w:rsid w:val="00E76523"/>
    <w:rsid w:val="00E7751D"/>
    <w:rsid w:val="00E77BFC"/>
    <w:rsid w:val="00E80EAF"/>
    <w:rsid w:val="00E811B1"/>
    <w:rsid w:val="00E84851"/>
    <w:rsid w:val="00E86F99"/>
    <w:rsid w:val="00E87097"/>
    <w:rsid w:val="00E94131"/>
    <w:rsid w:val="00E95CD1"/>
    <w:rsid w:val="00EA16E4"/>
    <w:rsid w:val="00EA3444"/>
    <w:rsid w:val="00EA494E"/>
    <w:rsid w:val="00EA4A44"/>
    <w:rsid w:val="00EA53AE"/>
    <w:rsid w:val="00EA5FE4"/>
    <w:rsid w:val="00EA65BE"/>
    <w:rsid w:val="00EB04A5"/>
    <w:rsid w:val="00EB1F57"/>
    <w:rsid w:val="00EB2352"/>
    <w:rsid w:val="00EB5CAD"/>
    <w:rsid w:val="00EB6EFB"/>
    <w:rsid w:val="00EC4F45"/>
    <w:rsid w:val="00EC75CC"/>
    <w:rsid w:val="00ED0C56"/>
    <w:rsid w:val="00ED732F"/>
    <w:rsid w:val="00ED7E5F"/>
    <w:rsid w:val="00EE02C9"/>
    <w:rsid w:val="00EE0A64"/>
    <w:rsid w:val="00EE23FE"/>
    <w:rsid w:val="00EE69AE"/>
    <w:rsid w:val="00EF18A0"/>
    <w:rsid w:val="00EF3BA8"/>
    <w:rsid w:val="00EF53D7"/>
    <w:rsid w:val="00F01F81"/>
    <w:rsid w:val="00F02F85"/>
    <w:rsid w:val="00F13CD5"/>
    <w:rsid w:val="00F13D35"/>
    <w:rsid w:val="00F17E9D"/>
    <w:rsid w:val="00F2002D"/>
    <w:rsid w:val="00F2664E"/>
    <w:rsid w:val="00F26652"/>
    <w:rsid w:val="00F27719"/>
    <w:rsid w:val="00F307D3"/>
    <w:rsid w:val="00F34098"/>
    <w:rsid w:val="00F348A3"/>
    <w:rsid w:val="00F41657"/>
    <w:rsid w:val="00F41799"/>
    <w:rsid w:val="00F44581"/>
    <w:rsid w:val="00F44B66"/>
    <w:rsid w:val="00F4666D"/>
    <w:rsid w:val="00F53439"/>
    <w:rsid w:val="00F54482"/>
    <w:rsid w:val="00F54B5C"/>
    <w:rsid w:val="00F569CF"/>
    <w:rsid w:val="00F56B6F"/>
    <w:rsid w:val="00F56E0A"/>
    <w:rsid w:val="00F60BE5"/>
    <w:rsid w:val="00F635DF"/>
    <w:rsid w:val="00F64420"/>
    <w:rsid w:val="00F664AD"/>
    <w:rsid w:val="00F769A6"/>
    <w:rsid w:val="00F774DC"/>
    <w:rsid w:val="00F810FA"/>
    <w:rsid w:val="00F83ADA"/>
    <w:rsid w:val="00F8484E"/>
    <w:rsid w:val="00F84999"/>
    <w:rsid w:val="00F85B8E"/>
    <w:rsid w:val="00FA676A"/>
    <w:rsid w:val="00FA7081"/>
    <w:rsid w:val="00FB0A08"/>
    <w:rsid w:val="00FB2001"/>
    <w:rsid w:val="00FB21F3"/>
    <w:rsid w:val="00FB3D7E"/>
    <w:rsid w:val="00FC0C9E"/>
    <w:rsid w:val="00FC27BC"/>
    <w:rsid w:val="00FE0512"/>
    <w:rsid w:val="00FE0E70"/>
    <w:rsid w:val="00FE24A3"/>
    <w:rsid w:val="00FE41A1"/>
    <w:rsid w:val="00FE72EF"/>
    <w:rsid w:val="00FF1193"/>
    <w:rsid w:val="00FF249C"/>
    <w:rsid w:val="00FF445D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A314C5"/>
  <w15:docId w15:val="{967CD92F-F013-4970-BB99-901E8421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5F2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BF7D01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locked/>
    <w:rsid w:val="00931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3F47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F7D01"/>
    <w:rPr>
      <w:rFonts w:ascii="Cambria" w:hAnsi="Cambria" w:cs="Times New Roman"/>
      <w:color w:val="365F91"/>
      <w:sz w:val="32"/>
      <w:szCs w:val="32"/>
    </w:rPr>
  </w:style>
  <w:style w:type="paragraph" w:styleId="a4">
    <w:name w:val="List Paragraph"/>
    <w:basedOn w:val="a0"/>
    <w:uiPriority w:val="34"/>
    <w:qFormat/>
    <w:rsid w:val="00941255"/>
    <w:pPr>
      <w:ind w:left="720"/>
      <w:contextualSpacing/>
    </w:pPr>
  </w:style>
  <w:style w:type="paragraph" w:styleId="a5">
    <w:name w:val="header"/>
    <w:basedOn w:val="a0"/>
    <w:link w:val="a6"/>
    <w:uiPriority w:val="99"/>
    <w:semiHidden/>
    <w:rsid w:val="0094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locked/>
    <w:rsid w:val="00941255"/>
    <w:rPr>
      <w:rFonts w:cs="Times New Roman"/>
    </w:rPr>
  </w:style>
  <w:style w:type="table" w:styleId="a7">
    <w:name w:val="Table Grid"/>
    <w:basedOn w:val="a2"/>
    <w:uiPriority w:val="99"/>
    <w:rsid w:val="009412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0"/>
    <w:link w:val="a9"/>
    <w:uiPriority w:val="99"/>
    <w:semiHidden/>
    <w:rsid w:val="0094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locked/>
    <w:rsid w:val="00941255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semiHidden/>
    <w:rsid w:val="004F0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rsid w:val="00877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877486"/>
    <w:rPr>
      <w:rFonts w:cs="Times New Roman"/>
    </w:rPr>
  </w:style>
  <w:style w:type="paragraph" w:styleId="a">
    <w:name w:val="List Bullet"/>
    <w:basedOn w:val="a0"/>
    <w:uiPriority w:val="99"/>
    <w:rsid w:val="00BF7D01"/>
    <w:pPr>
      <w:numPr>
        <w:numId w:val="1"/>
      </w:numPr>
      <w:tabs>
        <w:tab w:val="num" w:pos="360"/>
      </w:tabs>
      <w:ind w:left="360"/>
      <w:contextualSpacing/>
    </w:pPr>
  </w:style>
  <w:style w:type="paragraph" w:styleId="ad">
    <w:name w:val="No Spacing"/>
    <w:link w:val="ae"/>
    <w:uiPriority w:val="1"/>
    <w:qFormat/>
    <w:rsid w:val="005A5CB0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1"/>
    <w:link w:val="ad"/>
    <w:uiPriority w:val="1"/>
    <w:rsid w:val="005A5CB0"/>
    <w:rPr>
      <w:rFonts w:asciiTheme="minorHAnsi" w:eastAsiaTheme="minorEastAsia" w:hAnsiTheme="minorHAnsi" w:cstheme="minorBidi"/>
      <w:sz w:val="22"/>
      <w:szCs w:val="22"/>
    </w:rPr>
  </w:style>
  <w:style w:type="character" w:styleId="af">
    <w:name w:val="Hyperlink"/>
    <w:basedOn w:val="a1"/>
    <w:uiPriority w:val="99"/>
    <w:unhideWhenUsed/>
    <w:rsid w:val="005A5CB0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rsid w:val="009311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31">
    <w:name w:val="Таблица простая 31"/>
    <w:basedOn w:val="a2"/>
    <w:uiPriority w:val="43"/>
    <w:rsid w:val="000510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2"/>
    <w:uiPriority w:val="46"/>
    <w:rsid w:val="00AB02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ps">
    <w:name w:val="hps"/>
    <w:basedOn w:val="a1"/>
    <w:rsid w:val="00135F27"/>
  </w:style>
  <w:style w:type="character" w:customStyle="1" w:styleId="apple-converted-space">
    <w:name w:val="apple-converted-space"/>
    <w:basedOn w:val="a1"/>
    <w:rsid w:val="00135F27"/>
  </w:style>
  <w:style w:type="character" w:customStyle="1" w:styleId="30">
    <w:name w:val="Заголовок 3 Знак"/>
    <w:basedOn w:val="a1"/>
    <w:link w:val="3"/>
    <w:semiHidden/>
    <w:rsid w:val="003F47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0">
    <w:name w:val="Title"/>
    <w:basedOn w:val="a0"/>
    <w:next w:val="a0"/>
    <w:link w:val="af1"/>
    <w:uiPriority w:val="10"/>
    <w:qFormat/>
    <w:locked/>
    <w:rsid w:val="000A1A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1"/>
    <w:link w:val="af0"/>
    <w:uiPriority w:val="10"/>
    <w:rsid w:val="000A1A0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f2">
    <w:name w:val="Strong"/>
    <w:basedOn w:val="a1"/>
    <w:uiPriority w:val="22"/>
    <w:qFormat/>
    <w:locked/>
    <w:rsid w:val="00D23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hal\Documents\&#1055;&#1086;&#1083;&#1100;&#1079;&#1086;&#1074;&#1072;&#1090;&#1077;&#1083;&#1100;&#1089;&#1082;&#1080;&#1077;%20&#1096;&#1072;&#1073;&#1083;&#1086;&#1085;&#1099;%20Office\&#1047;&#1045;&#1050;&#1057;&#1051;&#1045;&#10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B1648-A340-42C7-A548-8378329E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ЗЕКСЛЕР.dotx</Template>
  <TotalTime>1</TotalTime>
  <Pages>3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Dzhal Amninov</dc:creator>
  <cp:lastModifiedBy>Belkin</cp:lastModifiedBy>
  <cp:revision>2</cp:revision>
  <dcterms:created xsi:type="dcterms:W3CDTF">2016-11-02T17:06:00Z</dcterms:created>
  <dcterms:modified xsi:type="dcterms:W3CDTF">2016-11-02T17:06:00Z</dcterms:modified>
</cp:coreProperties>
</file>